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1AD7D" w14:textId="77777777" w:rsidR="001A554D" w:rsidRPr="001A554D" w:rsidRDefault="001A554D" w:rsidP="001A554D"/>
    <w:sectPr w:rsidR="001A554D" w:rsidRPr="001A554D" w:rsidSect="001A554D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 w:code="9"/>
      <w:pgMar w:top="2381" w:right="1531" w:bottom="2381" w:left="153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C16E1" w14:textId="77777777" w:rsidR="00144E84" w:rsidRDefault="00144E84" w:rsidP="00174D36">
      <w:r>
        <w:separator/>
      </w:r>
    </w:p>
  </w:endnote>
  <w:endnote w:type="continuationSeparator" w:id="0">
    <w:p w14:paraId="4E348084" w14:textId="77777777" w:rsidR="00144E84" w:rsidRDefault="00144E84" w:rsidP="00174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AF7AA" w14:textId="77777777" w:rsidR="00432B1F" w:rsidRDefault="004C0BC7">
    <w:pPr>
      <w:pStyle w:val="Bunntekst"/>
    </w:pPr>
    <w:r>
      <w:rPr>
        <w:noProof/>
      </w:rPr>
      <w:drawing>
        <wp:anchor distT="0" distB="0" distL="114300" distR="114300" simplePos="0" relativeHeight="251674624" behindDoc="0" locked="0" layoutInCell="1" allowOverlap="1" wp14:anchorId="46170038" wp14:editId="7B70356A">
          <wp:simplePos x="0" y="0"/>
          <wp:positionH relativeFrom="page">
            <wp:align>center</wp:align>
          </wp:positionH>
          <wp:positionV relativeFrom="page">
            <wp:posOffset>9541510</wp:posOffset>
          </wp:positionV>
          <wp:extent cx="6696000" cy="864000"/>
          <wp:effectExtent l="0" t="0" r="0" b="0"/>
          <wp:wrapNone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2A405" w14:textId="77777777" w:rsidR="00787A0D" w:rsidRDefault="004C0BC7">
    <w:pPr>
      <w:pStyle w:val="Bunntekst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171C6AB" wp14:editId="74DF5021">
          <wp:simplePos x="0" y="0"/>
          <wp:positionH relativeFrom="page">
            <wp:align>center</wp:align>
          </wp:positionH>
          <wp:positionV relativeFrom="page">
            <wp:posOffset>9541510</wp:posOffset>
          </wp:positionV>
          <wp:extent cx="6696000" cy="864000"/>
          <wp:effectExtent l="0" t="0" r="0" b="0"/>
          <wp:wrapNone/>
          <wp:docPr id="8" name="Bil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AAE53" w14:textId="77777777" w:rsidR="00144E84" w:rsidRDefault="00144E84" w:rsidP="00174D36">
      <w:r>
        <w:separator/>
      </w:r>
    </w:p>
  </w:footnote>
  <w:footnote w:type="continuationSeparator" w:id="0">
    <w:p w14:paraId="05218BE1" w14:textId="77777777" w:rsidR="00144E84" w:rsidRDefault="00144E84" w:rsidP="00174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7EDDA" w14:textId="77777777" w:rsidR="001A554D" w:rsidRDefault="001A554D">
    <w:pPr>
      <w:pStyle w:val="Top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02CFBA91" wp14:editId="76350D43">
              <wp:simplePos x="0" y="0"/>
              <wp:positionH relativeFrom="page">
                <wp:posOffset>4324350</wp:posOffset>
              </wp:positionH>
              <wp:positionV relativeFrom="page">
                <wp:posOffset>943610</wp:posOffset>
              </wp:positionV>
              <wp:extent cx="2880000" cy="446400"/>
              <wp:effectExtent l="0" t="0" r="0" b="0"/>
              <wp:wrapNone/>
              <wp:docPr id="3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0" cy="446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12032A" w14:textId="77777777" w:rsidR="001A554D" w:rsidRDefault="001A554D" w:rsidP="001A554D">
                          <w:pPr>
                            <w:spacing w:line="216" w:lineRule="exact"/>
                            <w:jc w:val="right"/>
                            <w:rPr>
                              <w:rFonts w:cs="Calibri Light"/>
                              <w:sz w:val="18"/>
                              <w:szCs w:val="18"/>
                            </w:rPr>
                          </w:pPr>
                          <w:r w:rsidRPr="005F4B3A">
                            <w:rPr>
                              <w:rFonts w:cs="Calibri Light"/>
                              <w:sz w:val="18"/>
                              <w:szCs w:val="18"/>
                            </w:rPr>
                            <w:t>Telefon: +47 61 28 89 00 / post@lillehammermuseum.no</w:t>
                          </w:r>
                        </w:p>
                        <w:p w14:paraId="6C1041CA" w14:textId="77777777" w:rsidR="001A554D" w:rsidRPr="00CA4DBF" w:rsidRDefault="001A554D" w:rsidP="001A554D">
                          <w:pPr>
                            <w:spacing w:line="216" w:lineRule="exact"/>
                            <w:jc w:val="right"/>
                            <w:rPr>
                              <w:rFonts w:cs="Calibri Light"/>
                              <w:sz w:val="18"/>
                              <w:szCs w:val="18"/>
                            </w:rPr>
                          </w:pPr>
                          <w:r w:rsidRPr="005F4B3A">
                            <w:rPr>
                              <w:rFonts w:cs="Calibri Light"/>
                              <w:sz w:val="18"/>
                              <w:szCs w:val="18"/>
                            </w:rPr>
                            <w:t>Maihaugvegen 1, 2609 Lillehammer / Org.nr.: 955 378 02</w:t>
                          </w:r>
                          <w:r>
                            <w:rPr>
                              <w:rFonts w:cs="Calibri Light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CFBA91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340.5pt;margin-top:74.3pt;width:226.75pt;height:35.1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" filled="f" stroked="f">
              <v:textbox>
                <w:txbxContent>
                  <w:p w14:paraId="3612032A" w14:textId="77777777" w:rsidR="001A554D" w:rsidRDefault="001A554D" w:rsidP="001A554D">
                    <w:pPr>
                      <w:spacing w:line="216" w:lineRule="exact"/>
                      <w:jc w:val="right"/>
                      <w:rPr>
                        <w:rFonts w:cs="Calibri Light"/>
                        <w:sz w:val="18"/>
                        <w:szCs w:val="18"/>
                      </w:rPr>
                    </w:pPr>
                    <w:r w:rsidRPr="005F4B3A">
                      <w:rPr>
                        <w:rFonts w:cs="Calibri Light"/>
                        <w:sz w:val="18"/>
                        <w:szCs w:val="18"/>
                      </w:rPr>
                      <w:t>Telefon: +47 61 28 89 00 / post@lillehammermuseum.no</w:t>
                    </w:r>
                  </w:p>
                  <w:p w14:paraId="6C1041CA" w14:textId="77777777" w:rsidR="001A554D" w:rsidRPr="00CA4DBF" w:rsidRDefault="001A554D" w:rsidP="001A554D">
                    <w:pPr>
                      <w:spacing w:line="216" w:lineRule="exact"/>
                      <w:jc w:val="right"/>
                      <w:rPr>
                        <w:rFonts w:cs="Calibri Light"/>
                        <w:sz w:val="18"/>
                        <w:szCs w:val="18"/>
                      </w:rPr>
                    </w:pPr>
                    <w:r w:rsidRPr="005F4B3A">
                      <w:rPr>
                        <w:rFonts w:cs="Calibri Light"/>
                        <w:sz w:val="18"/>
                        <w:szCs w:val="18"/>
                      </w:rPr>
                      <w:t>Maihaugvegen 1, 2609 Lillehammer / Org.nr.: 955 378 02</w:t>
                    </w:r>
                    <w:r>
                      <w:rPr>
                        <w:rFonts w:cs="Calibri Light"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b-NO"/>
      </w:rPr>
      <w:drawing>
        <wp:anchor distT="0" distB="0" distL="114300" distR="114300" simplePos="0" relativeHeight="251676672" behindDoc="0" locked="0" layoutInCell="1" allowOverlap="1" wp14:anchorId="6C4AB335" wp14:editId="08C9F05E">
          <wp:simplePos x="0" y="0"/>
          <wp:positionH relativeFrom="page">
            <wp:posOffset>431800</wp:posOffset>
          </wp:positionH>
          <wp:positionV relativeFrom="page">
            <wp:posOffset>543560</wp:posOffset>
          </wp:positionV>
          <wp:extent cx="1843200" cy="709200"/>
          <wp:effectExtent l="0" t="0" r="5080" b="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3200" cy="70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22B90" w14:textId="77777777" w:rsidR="00787A0D" w:rsidRDefault="004C0BC7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70528" behindDoc="0" locked="0" layoutInCell="1" allowOverlap="1" wp14:anchorId="1ABE11E1" wp14:editId="08C0ADA6">
          <wp:simplePos x="0" y="0"/>
          <wp:positionH relativeFrom="page">
            <wp:posOffset>431800</wp:posOffset>
          </wp:positionH>
          <wp:positionV relativeFrom="page">
            <wp:posOffset>542925</wp:posOffset>
          </wp:positionV>
          <wp:extent cx="1843200" cy="709200"/>
          <wp:effectExtent l="0" t="0" r="5080" b="0"/>
          <wp:wrapNone/>
          <wp:docPr id="6" name="Bil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3200" cy="70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7A0D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2D262AA" wp14:editId="3C1FF7CA">
              <wp:simplePos x="0" y="0"/>
              <wp:positionH relativeFrom="page">
                <wp:posOffset>4324350</wp:posOffset>
              </wp:positionH>
              <wp:positionV relativeFrom="page">
                <wp:posOffset>943610</wp:posOffset>
              </wp:positionV>
              <wp:extent cx="2880000" cy="446400"/>
              <wp:effectExtent l="0" t="0" r="0" b="0"/>
              <wp:wrapNone/>
              <wp:docPr id="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0" cy="446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80A158" w14:textId="77777777" w:rsidR="00787A0D" w:rsidRDefault="00787A0D" w:rsidP="00787A0D">
                          <w:pPr>
                            <w:spacing w:line="216" w:lineRule="exact"/>
                            <w:jc w:val="right"/>
                            <w:rPr>
                              <w:rFonts w:cs="Calibri Light"/>
                              <w:sz w:val="18"/>
                              <w:szCs w:val="18"/>
                            </w:rPr>
                          </w:pPr>
                          <w:r w:rsidRPr="005F4B3A">
                            <w:rPr>
                              <w:rFonts w:cs="Calibri Light"/>
                              <w:sz w:val="18"/>
                              <w:szCs w:val="18"/>
                            </w:rPr>
                            <w:t>Telefon: +47 61 28 89 00 / post@lillehammermuseum.no</w:t>
                          </w:r>
                        </w:p>
                        <w:p w14:paraId="50BA7F3D" w14:textId="77777777" w:rsidR="00787A0D" w:rsidRPr="00CA4DBF" w:rsidRDefault="004C0BC7" w:rsidP="00787A0D">
                          <w:pPr>
                            <w:spacing w:line="216" w:lineRule="exact"/>
                            <w:jc w:val="right"/>
                            <w:rPr>
                              <w:rFonts w:cs="Calibri Light"/>
                              <w:sz w:val="18"/>
                              <w:szCs w:val="18"/>
                            </w:rPr>
                          </w:pPr>
                          <w:r w:rsidRPr="005F4B3A">
                            <w:rPr>
                              <w:rFonts w:cs="Calibri Light"/>
                              <w:sz w:val="18"/>
                              <w:szCs w:val="18"/>
                            </w:rPr>
                            <w:t>Maihaugvegen 1, 2609 Lillehammer / Org.nr.: 955 378 02</w:t>
                          </w:r>
                          <w:r>
                            <w:rPr>
                              <w:rFonts w:cs="Calibri Light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D262A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40.5pt;margin-top:74.3pt;width:226.75pt;height:35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" filled="f" stroked="f">
              <v:textbox>
                <w:txbxContent>
                  <w:p w14:paraId="3B80A158" w14:textId="77777777" w:rsidR="00787A0D" w:rsidRDefault="00787A0D" w:rsidP="00787A0D">
                    <w:pPr>
                      <w:spacing w:line="216" w:lineRule="exact"/>
                      <w:jc w:val="right"/>
                      <w:rPr>
                        <w:rFonts w:cs="Calibri Light"/>
                        <w:sz w:val="18"/>
                        <w:szCs w:val="18"/>
                      </w:rPr>
                    </w:pPr>
                    <w:r w:rsidRPr="005F4B3A">
                      <w:rPr>
                        <w:rFonts w:cs="Calibri Light"/>
                        <w:sz w:val="18"/>
                        <w:szCs w:val="18"/>
                      </w:rPr>
                      <w:t>Telefon: +47 61 28 89 00 / post@lillehammermuseum.no</w:t>
                    </w:r>
                  </w:p>
                  <w:p w14:paraId="50BA7F3D" w14:textId="77777777" w:rsidR="00787A0D" w:rsidRPr="00CA4DBF" w:rsidRDefault="004C0BC7" w:rsidP="00787A0D">
                    <w:pPr>
                      <w:spacing w:line="216" w:lineRule="exact"/>
                      <w:jc w:val="right"/>
                      <w:rPr>
                        <w:rFonts w:cs="Calibri Light"/>
                        <w:sz w:val="18"/>
                        <w:szCs w:val="18"/>
                      </w:rPr>
                    </w:pPr>
                    <w:r w:rsidRPr="005F4B3A">
                      <w:rPr>
                        <w:rFonts w:cs="Calibri Light"/>
                        <w:sz w:val="18"/>
                        <w:szCs w:val="18"/>
                      </w:rPr>
                      <w:t>Maihaugvegen 1, 2609 Lillehammer / Org.nr.: 955 378 02</w:t>
                    </w:r>
                    <w:r>
                      <w:rPr>
                        <w:rFonts w:cs="Calibri Light"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49"/>
    <w:rsid w:val="000C3E1D"/>
    <w:rsid w:val="00144E84"/>
    <w:rsid w:val="00174D36"/>
    <w:rsid w:val="00181894"/>
    <w:rsid w:val="001949EC"/>
    <w:rsid w:val="001A554D"/>
    <w:rsid w:val="002E01CA"/>
    <w:rsid w:val="00304C6D"/>
    <w:rsid w:val="00305C00"/>
    <w:rsid w:val="00337343"/>
    <w:rsid w:val="00345C1D"/>
    <w:rsid w:val="00364E40"/>
    <w:rsid w:val="00390B9E"/>
    <w:rsid w:val="003E5155"/>
    <w:rsid w:val="00432B1F"/>
    <w:rsid w:val="004C0BC7"/>
    <w:rsid w:val="00576913"/>
    <w:rsid w:val="00615E37"/>
    <w:rsid w:val="00787A0D"/>
    <w:rsid w:val="00815F38"/>
    <w:rsid w:val="00885BDA"/>
    <w:rsid w:val="00915A49"/>
    <w:rsid w:val="009C47EF"/>
    <w:rsid w:val="009E0963"/>
    <w:rsid w:val="00B36C98"/>
    <w:rsid w:val="00B65837"/>
    <w:rsid w:val="00BD6086"/>
    <w:rsid w:val="00C75738"/>
    <w:rsid w:val="00CA4DBF"/>
    <w:rsid w:val="00CC2130"/>
    <w:rsid w:val="00D047F3"/>
    <w:rsid w:val="00DF0290"/>
    <w:rsid w:val="00DF5EE7"/>
    <w:rsid w:val="00E1024B"/>
    <w:rsid w:val="00E43057"/>
    <w:rsid w:val="00F826BC"/>
    <w:rsid w:val="00FE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C4AE6D"/>
  <w15:chartTrackingRefBased/>
  <w15:docId w15:val="{6B6AA4D6-1600-41BA-B72F-F2DFB095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7EF"/>
    <w:rPr>
      <w:rFonts w:ascii="Calibri Light" w:hAnsi="Calibri Light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C47EF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174D3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74D36"/>
    <w:rPr>
      <w:rFonts w:ascii="Calibri Light" w:hAnsi="Calibri Light"/>
    </w:rPr>
  </w:style>
  <w:style w:type="paragraph" w:styleId="Bunntekst">
    <w:name w:val="footer"/>
    <w:basedOn w:val="Normal"/>
    <w:link w:val="BunntekstTegn"/>
    <w:uiPriority w:val="99"/>
    <w:unhideWhenUsed/>
    <w:rsid w:val="00174D3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74D36"/>
    <w:rPr>
      <w:rFonts w:ascii="Calibri Light" w:hAnsi="Calibri Light"/>
    </w:rPr>
  </w:style>
  <w:style w:type="character" w:customStyle="1" w:styleId="Stil14">
    <w:name w:val="Stil14"/>
    <w:basedOn w:val="Standardskriftforavsnitt"/>
    <w:uiPriority w:val="1"/>
    <w:rsid w:val="00E1024B"/>
    <w:rPr>
      <w:rFonts w:ascii="Cambria" w:hAnsi="Cambria"/>
      <w:b w:val="0"/>
      <w:i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ler\Info%20ark%20SLM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 ark SLM.dotx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 Nårstad Skansen</dc:creator>
  <cp:keywords/>
  <dc:description/>
  <cp:lastModifiedBy/>
  <cp:revision>1</cp:revision>
  <dcterms:created xsi:type="dcterms:W3CDTF">2024-08-27T11:59:00Z</dcterms:created>
  <dcterms:modified xsi:type="dcterms:W3CDTF">1601-01-01T00:00:00Z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a1db1197-7a5d-4e12-9132-e94c2e2830c3</vt:lpwstr>
  </property>
</Properties>
</file>