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5CF7" w14:textId="77777777" w:rsidR="009E0963" w:rsidRDefault="009E0963" w:rsidP="009C47EF"/>
    <w:p w14:paraId="0C7E5051" w14:textId="77777777" w:rsidR="00CC2130" w:rsidRDefault="00CC2130" w:rsidP="009C47EF"/>
    <w:p w14:paraId="64DBEC12" w14:textId="77777777" w:rsidR="00CC2130" w:rsidRDefault="00CC2130" w:rsidP="009C47EF"/>
    <w:p w14:paraId="63FC54AA" w14:textId="77777777" w:rsidR="00CC2130" w:rsidRDefault="00CC2130" w:rsidP="009C47EF"/>
    <w:p w14:paraId="6248EDB3" w14:textId="77777777" w:rsidR="00885BDA" w:rsidRDefault="00885BDA" w:rsidP="009C47EF">
      <w:pPr>
        <w:sectPr w:rsidR="00885BDA" w:rsidSect="004C0BC7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2381" w:left="1531" w:header="709" w:footer="709" w:gutter="0"/>
          <w:cols w:space="708"/>
          <w:titlePg/>
          <w:docGrid w:linePitch="360"/>
        </w:sectPr>
      </w:pPr>
    </w:p>
    <w:p w14:paraId="22D3D41B" w14:textId="77777777" w:rsidR="009C47EF" w:rsidRDefault="009C47EF" w:rsidP="009C47EF">
      <w:r>
        <w:t>Fornavn Etternavn</w:t>
      </w:r>
    </w:p>
    <w:p w14:paraId="337CCEC0" w14:textId="77777777" w:rsidR="009C47EF" w:rsidRDefault="009C47EF" w:rsidP="009C47EF">
      <w:r>
        <w:t>Adresse linje 1</w:t>
      </w:r>
    </w:p>
    <w:p w14:paraId="56146567" w14:textId="77777777" w:rsidR="00DF5EE7" w:rsidRDefault="009C47EF" w:rsidP="009C47EF">
      <w:r>
        <w:t>Adresse linje 2</w:t>
      </w:r>
    </w:p>
    <w:p w14:paraId="67830F76" w14:textId="77777777" w:rsidR="009C47EF" w:rsidRDefault="009C47EF" w:rsidP="009C47EF">
      <w:r>
        <w:t>0000 Sted</w:t>
      </w:r>
    </w:p>
    <w:p w14:paraId="29F5030D" w14:textId="77777777" w:rsidR="00885BDA" w:rsidRDefault="00885BDA" w:rsidP="009C47EF">
      <w:pPr>
        <w:sectPr w:rsidR="00885BDA" w:rsidSect="004C0BC7">
          <w:type w:val="continuous"/>
          <w:pgSz w:w="11906" w:h="16838" w:code="9"/>
          <w:pgMar w:top="1985" w:right="1531" w:bottom="2381" w:left="1531" w:header="709" w:footer="709" w:gutter="0"/>
          <w:cols w:space="708"/>
          <w:formProt w:val="0"/>
          <w:titlePg/>
          <w:docGrid w:linePitch="360"/>
        </w:sectPr>
      </w:pPr>
    </w:p>
    <w:p w14:paraId="3782D3C1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31025846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42014202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454E12A1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925B7738A95C43A09D46B4B927B71062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5F2D8467" w14:textId="77777777" w:rsidR="009C47EF" w:rsidRPr="009E0963" w:rsidRDefault="004C0BC7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703D3C0E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7835E0B7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45FAC198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4C0BC7">
          <w:type w:val="continuous"/>
          <w:pgSz w:w="11906" w:h="16838" w:code="9"/>
          <w:pgMar w:top="1985" w:right="1531" w:bottom="2381" w:left="1531" w:header="709" w:footer="709" w:gutter="0"/>
          <w:cols w:space="708"/>
          <w:titlePg/>
          <w:docGrid w:linePitch="360"/>
        </w:sectPr>
      </w:pPr>
    </w:p>
    <w:p w14:paraId="3FE1BA76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51BB1D54" w14:textId="77777777" w:rsidR="004C0BC7" w:rsidRDefault="004C0BC7" w:rsidP="004C0BC7"/>
    <w:p w14:paraId="1260FEE7" w14:textId="77777777" w:rsidR="00D047F3" w:rsidRDefault="00D047F3" w:rsidP="00885BDA"/>
    <w:p w14:paraId="2E1FA029" w14:textId="77777777" w:rsidR="009C47EF" w:rsidRDefault="009C47EF" w:rsidP="009C47EF">
      <w:r>
        <w:t>Med vennlig hilsen</w:t>
      </w:r>
    </w:p>
    <w:p w14:paraId="0E50203C" w14:textId="77777777" w:rsidR="009C47EF" w:rsidRDefault="009C47EF" w:rsidP="009C47EF"/>
    <w:sdt>
      <w:sdtPr>
        <w:alias w:val="Forfatter"/>
        <w:tag w:val=""/>
        <w:id w:val="-991107114"/>
        <w:placeholder>
          <w:docPart w:val="7D184B08152042C691B48F3BC1600BB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2F16162" w14:textId="5D5F2368" w:rsidR="009C47EF" w:rsidRDefault="009F156D" w:rsidP="009C47EF">
          <w:r>
            <w:t>Siv Nårstad Skansen</w:t>
          </w:r>
        </w:p>
      </w:sdtContent>
    </w:sdt>
    <w:p w14:paraId="7131C04B" w14:textId="77777777" w:rsidR="009C47EF" w:rsidRDefault="00E43057" w:rsidP="009C47EF">
      <w:r>
        <w:t>Stiftelsen Lillehammer museum</w:t>
      </w:r>
    </w:p>
    <w:sectPr w:rsidR="009C47EF" w:rsidSect="004C0BC7">
      <w:type w:val="continuous"/>
      <w:pgSz w:w="11906" w:h="16838" w:code="9"/>
      <w:pgMar w:top="1985" w:right="1531" w:bottom="238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DDF0" w14:textId="77777777" w:rsidR="00362ED2" w:rsidRDefault="00362ED2" w:rsidP="00174D36">
      <w:r>
        <w:separator/>
      </w:r>
    </w:p>
  </w:endnote>
  <w:endnote w:type="continuationSeparator" w:id="0">
    <w:p w14:paraId="42AE3B69" w14:textId="77777777" w:rsidR="00362ED2" w:rsidRDefault="00362ED2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D2DF" w14:textId="77777777" w:rsidR="00432B1F" w:rsidRDefault="004C0BC7">
    <w:pPr>
      <w:pStyle w:val="Bunn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C0BDB6F" wp14:editId="0DEDEB06">
          <wp:simplePos x="0" y="0"/>
          <wp:positionH relativeFrom="page">
            <wp:align>center</wp:align>
          </wp:positionH>
          <wp:positionV relativeFrom="page">
            <wp:posOffset>9541510</wp:posOffset>
          </wp:positionV>
          <wp:extent cx="6696000" cy="864000"/>
          <wp:effectExtent l="0" t="0" r="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0182" w14:textId="77777777" w:rsidR="00787A0D" w:rsidRDefault="004C0BC7">
    <w:pPr>
      <w:pStyle w:val="Bunn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01D0407" wp14:editId="74303D15">
          <wp:simplePos x="0" y="0"/>
          <wp:positionH relativeFrom="page">
            <wp:align>center</wp:align>
          </wp:positionH>
          <wp:positionV relativeFrom="page">
            <wp:posOffset>9541510</wp:posOffset>
          </wp:positionV>
          <wp:extent cx="6696000" cy="8640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D137" w14:textId="77777777" w:rsidR="00362ED2" w:rsidRDefault="00362ED2" w:rsidP="00174D36">
      <w:r>
        <w:separator/>
      </w:r>
    </w:p>
  </w:footnote>
  <w:footnote w:type="continuationSeparator" w:id="0">
    <w:p w14:paraId="19F926E4" w14:textId="77777777" w:rsidR="00362ED2" w:rsidRDefault="00362ED2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48AB" w14:textId="77777777" w:rsidR="00787A0D" w:rsidRDefault="004C0BC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70528" behindDoc="0" locked="0" layoutInCell="1" allowOverlap="1" wp14:anchorId="7B5DF368" wp14:editId="5E4FDFC1">
          <wp:simplePos x="0" y="0"/>
          <wp:positionH relativeFrom="page">
            <wp:posOffset>431800</wp:posOffset>
          </wp:positionH>
          <wp:positionV relativeFrom="page">
            <wp:posOffset>542925</wp:posOffset>
          </wp:positionV>
          <wp:extent cx="1843200" cy="709200"/>
          <wp:effectExtent l="0" t="0" r="5080" b="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947DC6F" wp14:editId="14E068B1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445D7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2E183108" w14:textId="77777777" w:rsidR="00787A0D" w:rsidRPr="00CA4DBF" w:rsidRDefault="004C0BC7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 / Org.nr.: 955 378 02</w:t>
                          </w: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DC6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79A445D7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2E183108" w14:textId="77777777" w:rsidR="00787A0D" w:rsidRPr="00CA4DBF" w:rsidRDefault="004C0BC7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Maihaugvegen 1, 2609 Lillehammer / Org.nr.: 955 378 02</w:t>
                    </w:r>
                    <w:r>
                      <w:rPr>
                        <w:rFonts w:cs="Calibri Light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6D"/>
    <w:rsid w:val="000C3E1D"/>
    <w:rsid w:val="00174D36"/>
    <w:rsid w:val="00181894"/>
    <w:rsid w:val="001949EC"/>
    <w:rsid w:val="00304C6D"/>
    <w:rsid w:val="00305C00"/>
    <w:rsid w:val="00337343"/>
    <w:rsid w:val="00345C1D"/>
    <w:rsid w:val="00362ED2"/>
    <w:rsid w:val="00364E40"/>
    <w:rsid w:val="00390B9E"/>
    <w:rsid w:val="003E5155"/>
    <w:rsid w:val="00432B1F"/>
    <w:rsid w:val="004C0BC7"/>
    <w:rsid w:val="00576913"/>
    <w:rsid w:val="00615E37"/>
    <w:rsid w:val="00787A0D"/>
    <w:rsid w:val="00815F38"/>
    <w:rsid w:val="00885BDA"/>
    <w:rsid w:val="009C47EF"/>
    <w:rsid w:val="009E0963"/>
    <w:rsid w:val="009F156D"/>
    <w:rsid w:val="00B36C98"/>
    <w:rsid w:val="00B65837"/>
    <w:rsid w:val="00BD6086"/>
    <w:rsid w:val="00C75738"/>
    <w:rsid w:val="00CA4DBF"/>
    <w:rsid w:val="00CC2130"/>
    <w:rsid w:val="00D047F3"/>
    <w:rsid w:val="00DF0290"/>
    <w:rsid w:val="00DF5EE7"/>
    <w:rsid w:val="00E1024B"/>
    <w:rsid w:val="00E43057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86D95"/>
  <w15:chartTrackingRefBased/>
  <w15:docId w15:val="{213B2178-B04D-4EAC-9FE2-0F487A6F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SL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5B7738A95C43A09D46B4B927B71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CACD6-562E-47A5-84BA-3412B6A704C5}"/>
      </w:docPartPr>
      <w:docPartBody>
        <w:p w:rsidR="004A4ECF" w:rsidRDefault="004A4ECF">
          <w:pPr>
            <w:pStyle w:val="925B7738A95C43A09D46B4B927B71062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7D184B08152042C691B48F3BC1600B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CBD1E-93E9-4EC6-8746-D299FDF5B9DD}"/>
      </w:docPartPr>
      <w:docPartBody>
        <w:p w:rsidR="004A4ECF" w:rsidRDefault="004A4ECF">
          <w:pPr>
            <w:pStyle w:val="7D184B08152042C691B48F3BC1600BBA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CF"/>
    <w:rsid w:val="004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25B7738A95C43A09D46B4B927B71062">
    <w:name w:val="925B7738A95C43A09D46B4B927B71062"/>
  </w:style>
  <w:style w:type="paragraph" w:customStyle="1" w:styleId="7D184B08152042C691B48F3BC1600BBA">
    <w:name w:val="7D184B08152042C691B48F3BC1600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SLM.dotx</Template>
  <TotalTime>0</TotalTime>
  <Pages>1</Pages>
  <Words>29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2024-08-27T11:53:00Z</dcterms:created>
  <dcterms:modified xsi:type="dcterms:W3CDTF">1601-01-01T00:00:00Z</dcterms:modified>
</cp:coreProperties>
</file>