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FE44" w14:textId="77777777" w:rsidR="009E0963" w:rsidRDefault="009E0963" w:rsidP="009C47EF"/>
    <w:p w14:paraId="62BE2442" w14:textId="77777777" w:rsidR="00CC2130" w:rsidRDefault="00CC2130" w:rsidP="009C47EF"/>
    <w:p w14:paraId="3381E29A" w14:textId="77777777" w:rsidR="00CC2130" w:rsidRDefault="00CC2130" w:rsidP="009C47EF"/>
    <w:p w14:paraId="18DEFF18" w14:textId="77777777" w:rsidR="00CC2130" w:rsidRDefault="00CC2130" w:rsidP="009C47EF"/>
    <w:p w14:paraId="3DED0AB2" w14:textId="77777777" w:rsidR="00885BDA" w:rsidRDefault="00885BDA" w:rsidP="009C47EF">
      <w:pPr>
        <w:sectPr w:rsidR="00885BDA" w:rsidSect="00885BDA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49C0135F" w14:textId="77777777" w:rsidR="009C47EF" w:rsidRDefault="009C47EF" w:rsidP="009C47EF">
      <w:r>
        <w:t>Fornavn Etternavn</w:t>
      </w:r>
    </w:p>
    <w:p w14:paraId="68B41301" w14:textId="77777777" w:rsidR="009C47EF" w:rsidRDefault="009C47EF" w:rsidP="009C47EF">
      <w:r>
        <w:t>Adresse linje 1</w:t>
      </w:r>
    </w:p>
    <w:p w14:paraId="5F49F1FE" w14:textId="77777777" w:rsidR="00DF5EE7" w:rsidRDefault="009C47EF" w:rsidP="009C47EF">
      <w:r>
        <w:t>Adresse linje 2</w:t>
      </w:r>
    </w:p>
    <w:p w14:paraId="32D574F1" w14:textId="77777777" w:rsidR="009C47EF" w:rsidRDefault="009C47EF" w:rsidP="009C47EF">
      <w:r>
        <w:t>0000 Sted</w:t>
      </w:r>
    </w:p>
    <w:p w14:paraId="41F408F5" w14:textId="77777777" w:rsidR="00885BDA" w:rsidRDefault="00885BDA" w:rsidP="009C47EF">
      <w:pPr>
        <w:sectPr w:rsidR="00885BDA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formProt w:val="0"/>
          <w:titlePg/>
          <w:docGrid w:linePitch="360"/>
        </w:sectPr>
      </w:pPr>
    </w:p>
    <w:p w14:paraId="4A087CD0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42A92149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6D6ED2AC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4F94F291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B102BCE596B646438E22AF619D71BCFB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202A75AD" w14:textId="77777777" w:rsidR="009C47EF" w:rsidRPr="009E0963" w:rsidRDefault="0032593A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17F12EE3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1AA0876B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1B77DC41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60496EEC" w14:textId="77777777" w:rsidR="00337343" w:rsidRPr="009E0963" w:rsidRDefault="009C47EF" w:rsidP="009C47EF">
      <w:pPr>
        <w:rPr>
          <w:rFonts w:asciiTheme="majorHAnsi" w:hAnsiTheme="majorHAnsi" w:cstheme="majorHAnsi"/>
        </w:rPr>
      </w:pPr>
      <w:proofErr w:type="spellStart"/>
      <w:r w:rsidRPr="009E0963">
        <w:rPr>
          <w:rFonts w:asciiTheme="majorHAnsi" w:hAnsiTheme="majorHAnsi" w:cstheme="majorHAnsi"/>
        </w:rPr>
        <w:t>Innholdstekst</w:t>
      </w:r>
      <w:proofErr w:type="spellEnd"/>
      <w:r w:rsidRPr="009E0963">
        <w:rPr>
          <w:rFonts w:asciiTheme="majorHAnsi" w:hAnsiTheme="majorHAnsi" w:cstheme="majorHAnsi"/>
        </w:rPr>
        <w:t xml:space="preserve"> starter her</w:t>
      </w:r>
    </w:p>
    <w:p w14:paraId="7C312E3F" w14:textId="77777777" w:rsidR="00885BDA" w:rsidRDefault="00885BDA" w:rsidP="00885BDA"/>
    <w:p w14:paraId="05C810EA" w14:textId="77777777" w:rsidR="00D047F3" w:rsidRDefault="00D047F3" w:rsidP="00885BDA"/>
    <w:p w14:paraId="673D9561" w14:textId="77777777" w:rsidR="009C47EF" w:rsidRDefault="009C47EF" w:rsidP="009C47EF">
      <w:r>
        <w:t>Med vennlig hilsen</w:t>
      </w:r>
    </w:p>
    <w:p w14:paraId="4098A92B" w14:textId="77777777" w:rsidR="009C47EF" w:rsidRDefault="009C47EF" w:rsidP="009C47EF"/>
    <w:sdt>
      <w:sdtPr>
        <w:alias w:val="Forfatter"/>
        <w:tag w:val=""/>
        <w:id w:val="-991107114"/>
        <w:placeholder>
          <w:docPart w:val="BE437D18F8DE44F5AC201CCAC9C9597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3B9EA4EC" w14:textId="605F3205" w:rsidR="009C47EF" w:rsidRDefault="00F05D55" w:rsidP="009C47EF">
          <w:r>
            <w:t>Siv Nårstad Skansen</w:t>
          </w:r>
        </w:p>
      </w:sdtContent>
    </w:sdt>
    <w:p w14:paraId="5029C474" w14:textId="77777777" w:rsidR="009C47EF" w:rsidRDefault="00521839" w:rsidP="009C47EF">
      <w:r>
        <w:rPr>
          <w:rFonts w:cs="Calibri Light"/>
          <w:noProof/>
        </w:rPr>
        <w:t>Norsk håndverksinstitutt</w:t>
      </w:r>
    </w:p>
    <w:sectPr w:rsidR="009C47EF" w:rsidSect="00885BDA">
      <w:type w:val="continuous"/>
      <w:pgSz w:w="11906" w:h="16838" w:code="9"/>
      <w:pgMar w:top="1985" w:right="1531" w:bottom="1814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3C45" w14:textId="77777777" w:rsidR="009D460A" w:rsidRDefault="009D460A" w:rsidP="00174D36">
      <w:r>
        <w:separator/>
      </w:r>
    </w:p>
  </w:endnote>
  <w:endnote w:type="continuationSeparator" w:id="0">
    <w:p w14:paraId="440C6236" w14:textId="77777777" w:rsidR="009D460A" w:rsidRDefault="009D460A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CDD9" w14:textId="77777777" w:rsidR="00432B1F" w:rsidRDefault="00432B1F">
    <w:pPr>
      <w:pStyle w:val="Bunn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63A0F3D" wp14:editId="3C6771E6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F667" w14:textId="77777777" w:rsidR="00787A0D" w:rsidRDefault="00787A0D">
    <w:pPr>
      <w:pStyle w:val="Bunn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2E6B4E1" wp14:editId="17B61340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3F8B" w14:textId="77777777" w:rsidR="009D460A" w:rsidRDefault="009D460A" w:rsidP="00174D36">
      <w:r>
        <w:separator/>
      </w:r>
    </w:p>
  </w:footnote>
  <w:footnote w:type="continuationSeparator" w:id="0">
    <w:p w14:paraId="4F038E67" w14:textId="77777777" w:rsidR="009D460A" w:rsidRDefault="009D460A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A87" w14:textId="77777777" w:rsidR="00787A0D" w:rsidRDefault="00835620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7895D1E" wp14:editId="1BC63C90">
          <wp:simplePos x="0" y="0"/>
          <wp:positionH relativeFrom="page">
            <wp:posOffset>431800</wp:posOffset>
          </wp:positionH>
          <wp:positionV relativeFrom="page">
            <wp:posOffset>782320</wp:posOffset>
          </wp:positionV>
          <wp:extent cx="3149600" cy="741045"/>
          <wp:effectExtent l="0" t="0" r="0" b="1905"/>
          <wp:wrapNone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96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F0E3309" wp14:editId="7EC8A81F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D4D4D" w14:textId="77777777" w:rsidR="00835620" w:rsidRDefault="00835620" w:rsidP="00835620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</w:t>
                          </w:r>
                          <w:r w:rsidRPr="00513A82">
                            <w:rPr>
                              <w:rFonts w:cs="Calibri Light"/>
                              <w:sz w:val="18"/>
                              <w:szCs w:val="18"/>
                            </w:rPr>
                            <w:t xml:space="preserve"> +47 906 38 213 / post@handverksinstituttet.n</w:t>
                          </w: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o</w:t>
                          </w:r>
                        </w:p>
                        <w:p w14:paraId="7C5B4EA6" w14:textId="77777777" w:rsidR="00787A0D" w:rsidRPr="00CA4DBF" w:rsidRDefault="00835620" w:rsidP="00835620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Maihaugvegen 1, 2609 Lillehammer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E330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3F0D4D4D" w14:textId="77777777" w:rsidR="00835620" w:rsidRDefault="00835620" w:rsidP="00835620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</w:t>
                    </w:r>
                    <w:r w:rsidRPr="00513A82">
                      <w:rPr>
                        <w:rFonts w:cs="Calibri Light"/>
                        <w:sz w:val="18"/>
                        <w:szCs w:val="18"/>
                      </w:rPr>
                      <w:t xml:space="preserve"> +47 906 38 213 / post@handverksinstituttet.n</w:t>
                    </w: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o</w:t>
                    </w:r>
                  </w:p>
                  <w:p w14:paraId="7C5B4EA6" w14:textId="77777777" w:rsidR="00787A0D" w:rsidRPr="00CA4DBF" w:rsidRDefault="00835620" w:rsidP="00835620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>
                      <w:rPr>
                        <w:rFonts w:cs="Calibri Light"/>
                        <w:sz w:val="18"/>
                        <w:szCs w:val="18"/>
                      </w:rPr>
                      <w:t>Maihaugvegen 1, 2609 Lillehammer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55"/>
    <w:rsid w:val="00066CF0"/>
    <w:rsid w:val="000C3E1D"/>
    <w:rsid w:val="00174D36"/>
    <w:rsid w:val="00304C6D"/>
    <w:rsid w:val="00305C00"/>
    <w:rsid w:val="0032593A"/>
    <w:rsid w:val="00337343"/>
    <w:rsid w:val="00345C1D"/>
    <w:rsid w:val="00364E40"/>
    <w:rsid w:val="003D0C45"/>
    <w:rsid w:val="00432B1F"/>
    <w:rsid w:val="0045143C"/>
    <w:rsid w:val="004E6591"/>
    <w:rsid w:val="00521839"/>
    <w:rsid w:val="00615E37"/>
    <w:rsid w:val="006B490A"/>
    <w:rsid w:val="00787A0D"/>
    <w:rsid w:val="00835620"/>
    <w:rsid w:val="00885BDA"/>
    <w:rsid w:val="009C47EF"/>
    <w:rsid w:val="009D460A"/>
    <w:rsid w:val="009E0963"/>
    <w:rsid w:val="00B36C98"/>
    <w:rsid w:val="00B65837"/>
    <w:rsid w:val="00BD6086"/>
    <w:rsid w:val="00C26181"/>
    <w:rsid w:val="00CA4DBF"/>
    <w:rsid w:val="00CC2130"/>
    <w:rsid w:val="00D047F3"/>
    <w:rsid w:val="00DF0290"/>
    <w:rsid w:val="00DF5EE7"/>
    <w:rsid w:val="00E1024B"/>
    <w:rsid w:val="00ED24F8"/>
    <w:rsid w:val="00F05D55"/>
    <w:rsid w:val="00F826BC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2DA8"/>
  <w15:chartTrackingRefBased/>
  <w15:docId w15:val="{827E6C84-86B5-4BBA-9993-A8878D35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NH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02BCE596B646438E22AF619D71BC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0C1F9E-0EEC-41E8-898F-51853A8F9161}"/>
      </w:docPartPr>
      <w:docPartBody>
        <w:p w:rsidR="00BD123D" w:rsidRDefault="00BD123D">
          <w:pPr>
            <w:pStyle w:val="B102BCE596B646438E22AF619D71BCFB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BE437D18F8DE44F5AC201CCAC9C959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574309-AB6F-46D3-8D7F-87B25DC5BEF2}"/>
      </w:docPartPr>
      <w:docPartBody>
        <w:p w:rsidR="00BD123D" w:rsidRDefault="00BD123D">
          <w:pPr>
            <w:pStyle w:val="BE437D18F8DE44F5AC201CCAC9C95978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3D"/>
    <w:rsid w:val="00B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B102BCE596B646438E22AF619D71BCFB">
    <w:name w:val="B102BCE596B646438E22AF619D71BCFB"/>
  </w:style>
  <w:style w:type="paragraph" w:customStyle="1" w:styleId="BE437D18F8DE44F5AC201CCAC9C95978">
    <w:name w:val="BE437D18F8DE44F5AC201CCAC9C95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NHI.dotx</Template>
  <TotalTime>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2024-08-27T11:57:00Z</dcterms:created>
  <dcterms:modified xsi:type="dcterms:W3CDTF">1601-01-01T00:00:00Z</dcterms:modified>
</cp:coreProperties>
</file>