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A6EA" w14:textId="77777777" w:rsidR="009E0963" w:rsidRDefault="009E0963" w:rsidP="009C47EF"/>
    <w:p w14:paraId="5A821CAC" w14:textId="77777777" w:rsidR="00CC2130" w:rsidRDefault="00CC2130" w:rsidP="009C47EF"/>
    <w:p w14:paraId="4C92DF21" w14:textId="77777777" w:rsidR="00CC2130" w:rsidRDefault="00CC2130" w:rsidP="009C47EF"/>
    <w:p w14:paraId="3986DD5D" w14:textId="77777777" w:rsidR="00CC2130" w:rsidRDefault="00CC2130" w:rsidP="009C47EF"/>
    <w:p w14:paraId="05E7139A" w14:textId="77777777" w:rsidR="00885BDA" w:rsidRDefault="00885BDA" w:rsidP="009C47EF">
      <w:pPr>
        <w:sectPr w:rsidR="00885BDA" w:rsidSect="00885BDA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0CE7B41E" w14:textId="77777777" w:rsidR="009C47EF" w:rsidRDefault="009C47EF" w:rsidP="009C47EF">
      <w:r>
        <w:t>Fornavn Etternavn</w:t>
      </w:r>
    </w:p>
    <w:p w14:paraId="2FF5AD14" w14:textId="77777777" w:rsidR="009C47EF" w:rsidRDefault="009C47EF" w:rsidP="009C47EF">
      <w:r>
        <w:t>Adresse linje 1</w:t>
      </w:r>
    </w:p>
    <w:p w14:paraId="7EFDAB5C" w14:textId="77777777" w:rsidR="00DF5EE7" w:rsidRDefault="009C47EF" w:rsidP="009C47EF">
      <w:r>
        <w:t>Adresse linje 2</w:t>
      </w:r>
    </w:p>
    <w:p w14:paraId="64A3D31E" w14:textId="77777777" w:rsidR="009C47EF" w:rsidRDefault="009C47EF" w:rsidP="009C47EF">
      <w:r>
        <w:t>0000 Sted</w:t>
      </w:r>
    </w:p>
    <w:p w14:paraId="7BE718E9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6BB39BE0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646FDCAE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3271E63D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569A82A2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14907926618042A8A3AE67E8506DB09B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00925DD7" w14:textId="77777777" w:rsidR="009C47EF" w:rsidRPr="009E0963" w:rsidRDefault="0032593A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0A26C48B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0C4ECE42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464B7D13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590A21D9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74C15F31" w14:textId="77777777" w:rsidR="00885BDA" w:rsidRDefault="00885BDA" w:rsidP="00885BDA"/>
    <w:p w14:paraId="396DC114" w14:textId="77777777" w:rsidR="00D047F3" w:rsidRDefault="00D047F3" w:rsidP="00885BDA"/>
    <w:p w14:paraId="4294F3DB" w14:textId="77777777" w:rsidR="009C47EF" w:rsidRDefault="009C47EF" w:rsidP="009C47EF">
      <w:r>
        <w:t>Med vennlig hilsen</w:t>
      </w:r>
    </w:p>
    <w:p w14:paraId="675BFF5C" w14:textId="77777777" w:rsidR="009C47EF" w:rsidRDefault="009C47EF" w:rsidP="009C47EF"/>
    <w:sdt>
      <w:sdtPr>
        <w:alias w:val="Forfatter"/>
        <w:tag w:val=""/>
        <w:id w:val="-991107114"/>
        <w:placeholder>
          <w:docPart w:val="68591B0A27AC4151B83B83FEE245457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4F604E5A" w14:textId="0817024C" w:rsidR="009C47EF" w:rsidRDefault="00FA1726" w:rsidP="009C47EF">
          <w:r>
            <w:t>Siv Nårstad Skansen</w:t>
          </w:r>
        </w:p>
      </w:sdtContent>
    </w:sdt>
    <w:p w14:paraId="3CAABC0C" w14:textId="77777777" w:rsidR="009C47EF" w:rsidRDefault="009C47EF" w:rsidP="009C47EF">
      <w:r>
        <w:t>Norges</w:t>
      </w:r>
      <w:r w:rsidR="004B1DF6">
        <w:t xml:space="preserve"> Postmuseum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F9DA" w14:textId="77777777" w:rsidR="00A77CFA" w:rsidRDefault="00A77CFA" w:rsidP="00174D36">
      <w:r>
        <w:separator/>
      </w:r>
    </w:p>
  </w:endnote>
  <w:endnote w:type="continuationSeparator" w:id="0">
    <w:p w14:paraId="1C852FC1" w14:textId="77777777" w:rsidR="00A77CFA" w:rsidRDefault="00A77CFA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41FA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E499948" wp14:editId="588A22AA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1B0D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C761AF7" wp14:editId="29F51B1F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7579" w14:textId="77777777" w:rsidR="00A77CFA" w:rsidRDefault="00A77CFA" w:rsidP="00174D36">
      <w:r>
        <w:separator/>
      </w:r>
    </w:p>
  </w:footnote>
  <w:footnote w:type="continuationSeparator" w:id="0">
    <w:p w14:paraId="1D9CFDDD" w14:textId="77777777" w:rsidR="00A77CFA" w:rsidRDefault="00A77CFA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DED3" w14:textId="77777777" w:rsidR="00787A0D" w:rsidRDefault="00787A0D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60C6D9" wp14:editId="09B94CAD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E403D" w14:textId="77777777" w:rsidR="00787A0D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1293450C" w14:textId="77777777" w:rsidR="00787A0D" w:rsidRPr="00CA4DBF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0C6D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3B1E403D" w14:textId="77777777" w:rsidR="00787A0D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1293450C" w14:textId="77777777" w:rsidR="00787A0D" w:rsidRPr="00CA4DBF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Maihaugvegen 1, 2609 Lillehammer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4BF3429" wp14:editId="5640BBEB">
          <wp:simplePos x="0" y="0"/>
          <wp:positionH relativeFrom="page">
            <wp:posOffset>431800</wp:posOffset>
          </wp:positionH>
          <wp:positionV relativeFrom="page">
            <wp:posOffset>781050</wp:posOffset>
          </wp:positionV>
          <wp:extent cx="2005200" cy="720000"/>
          <wp:effectExtent l="0" t="0" r="0" b="4445"/>
          <wp:wrapNone/>
          <wp:docPr id="6" name="Bilde 6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26"/>
    <w:rsid w:val="00066CF0"/>
    <w:rsid w:val="000C3E1D"/>
    <w:rsid w:val="00174D36"/>
    <w:rsid w:val="00304C6D"/>
    <w:rsid w:val="00305C00"/>
    <w:rsid w:val="0032593A"/>
    <w:rsid w:val="00337343"/>
    <w:rsid w:val="00345C1D"/>
    <w:rsid w:val="00364E40"/>
    <w:rsid w:val="003D0C45"/>
    <w:rsid w:val="00432B1F"/>
    <w:rsid w:val="0045143C"/>
    <w:rsid w:val="004B1DF6"/>
    <w:rsid w:val="004E6591"/>
    <w:rsid w:val="00615E37"/>
    <w:rsid w:val="006B490A"/>
    <w:rsid w:val="007408BB"/>
    <w:rsid w:val="00787A0D"/>
    <w:rsid w:val="00885BDA"/>
    <w:rsid w:val="009C47EF"/>
    <w:rsid w:val="009E0963"/>
    <w:rsid w:val="00A77CFA"/>
    <w:rsid w:val="00B36C98"/>
    <w:rsid w:val="00B65837"/>
    <w:rsid w:val="00BD6086"/>
    <w:rsid w:val="00CA4DBF"/>
    <w:rsid w:val="00CC2130"/>
    <w:rsid w:val="00D047F3"/>
    <w:rsid w:val="00DF0290"/>
    <w:rsid w:val="00DF5EE7"/>
    <w:rsid w:val="00E1024B"/>
    <w:rsid w:val="00E7221B"/>
    <w:rsid w:val="00F826BC"/>
    <w:rsid w:val="00FA1726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0162"/>
  <w15:chartTrackingRefBased/>
  <w15:docId w15:val="{5A3317B3-B7F0-418F-8BFA-6AA9E8E5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Postmus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907926618042A8A3AE67E8506DB0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41E4D2-0583-40AB-B084-E433C4C1A498}"/>
      </w:docPartPr>
      <w:docPartBody>
        <w:p w:rsidR="004E2929" w:rsidRDefault="004E2929">
          <w:pPr>
            <w:pStyle w:val="14907926618042A8A3AE67E8506DB09B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68591B0A27AC4151B83B83FEE24545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81BC5B-13DB-4003-9429-14858CB1D7B1}"/>
      </w:docPartPr>
      <w:docPartBody>
        <w:p w:rsidR="004E2929" w:rsidRDefault="004E2929">
          <w:pPr>
            <w:pStyle w:val="68591B0A27AC4151B83B83FEE2454573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29"/>
    <w:rsid w:val="004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14907926618042A8A3AE67E8506DB09B">
    <w:name w:val="14907926618042A8A3AE67E8506DB09B"/>
  </w:style>
  <w:style w:type="paragraph" w:customStyle="1" w:styleId="68591B0A27AC4151B83B83FEE2454573">
    <w:name w:val="68591B0A27AC4151B83B83FEE2454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Postmuseet.dotx</Template>
  <TotalTime>0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2024-08-27T11:58:00Z</dcterms:created>
  <dcterms:modified xsi:type="dcterms:W3CDTF">1601-01-01T00:00:00Z</dcterms:modified>
</cp:coreProperties>
</file>