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6BBA" w14:textId="77777777" w:rsidR="009E0963" w:rsidRDefault="009E0963" w:rsidP="009C47EF"/>
    <w:p w14:paraId="4FEB9D34" w14:textId="77777777" w:rsidR="00CC2130" w:rsidRDefault="00CC2130" w:rsidP="009C47EF"/>
    <w:p w14:paraId="1CFABD8B" w14:textId="77777777" w:rsidR="00CC2130" w:rsidRDefault="00CC2130" w:rsidP="009C47EF"/>
    <w:p w14:paraId="5A463551" w14:textId="77777777" w:rsidR="00CC2130" w:rsidRDefault="00CC2130" w:rsidP="009C47EF"/>
    <w:p w14:paraId="52784AA1" w14:textId="77777777" w:rsidR="00885BDA" w:rsidRDefault="00885BDA" w:rsidP="009C47EF">
      <w:pPr>
        <w:sectPr w:rsidR="00885BDA" w:rsidSect="00885BDA">
          <w:footerReference w:type="default" r:id="rId6"/>
          <w:headerReference w:type="first" r:id="rId7"/>
          <w:footerReference w:type="first" r:id="rId8"/>
          <w:type w:val="continuous"/>
          <w:pgSz w:w="11906" w:h="16838" w:code="9"/>
          <w:pgMar w:top="1985" w:right="1531" w:bottom="1814" w:left="1531" w:header="709" w:footer="709" w:gutter="0"/>
          <w:cols w:space="708"/>
          <w:titlePg/>
          <w:docGrid w:linePitch="360"/>
        </w:sectPr>
      </w:pPr>
    </w:p>
    <w:p w14:paraId="6BD3D309" w14:textId="77777777" w:rsidR="009C47EF" w:rsidRDefault="009C47EF" w:rsidP="009C47EF">
      <w:r>
        <w:t>Fornavn Etternavn</w:t>
      </w:r>
    </w:p>
    <w:p w14:paraId="3853E43A" w14:textId="77777777" w:rsidR="009C47EF" w:rsidRDefault="009C47EF" w:rsidP="009C47EF">
      <w:r>
        <w:t>Adresse linje 1</w:t>
      </w:r>
    </w:p>
    <w:p w14:paraId="0567448A" w14:textId="77777777" w:rsidR="00DF5EE7" w:rsidRDefault="009C47EF" w:rsidP="009C47EF">
      <w:r>
        <w:t>Adresse linje 2</w:t>
      </w:r>
    </w:p>
    <w:p w14:paraId="65BD0FD6" w14:textId="77777777" w:rsidR="009C47EF" w:rsidRDefault="009C47EF" w:rsidP="009C47EF">
      <w:r>
        <w:t>0000 Sted</w:t>
      </w:r>
    </w:p>
    <w:p w14:paraId="21157D4E" w14:textId="77777777" w:rsidR="00885BDA" w:rsidRDefault="00885BDA" w:rsidP="009C47EF">
      <w:pPr>
        <w:sectPr w:rsidR="00885BDA" w:rsidSect="00885BDA">
          <w:type w:val="continuous"/>
          <w:pgSz w:w="11906" w:h="16838" w:code="9"/>
          <w:pgMar w:top="1985" w:right="1531" w:bottom="1814" w:left="1531" w:header="709" w:footer="709" w:gutter="0"/>
          <w:cols w:space="708"/>
          <w:formProt w:val="0"/>
          <w:titlePg/>
          <w:docGrid w:linePitch="360"/>
        </w:sectPr>
      </w:pPr>
    </w:p>
    <w:p w14:paraId="5074D6C7" w14:textId="77777777" w:rsidR="009C47EF" w:rsidRPr="009E0963" w:rsidRDefault="009C47EF" w:rsidP="009C47EF">
      <w:pPr>
        <w:rPr>
          <w:rFonts w:asciiTheme="majorHAnsi" w:hAnsiTheme="majorHAnsi" w:cstheme="majorHAnsi"/>
          <w:sz w:val="21"/>
          <w:szCs w:val="21"/>
        </w:rPr>
      </w:pPr>
    </w:p>
    <w:p w14:paraId="2D606809" w14:textId="77777777" w:rsidR="00E1024B" w:rsidRPr="009E0963" w:rsidRDefault="00E1024B" w:rsidP="009C47EF">
      <w:pPr>
        <w:rPr>
          <w:rFonts w:asciiTheme="majorHAnsi" w:hAnsiTheme="majorHAnsi" w:cstheme="majorHAnsi"/>
          <w:sz w:val="21"/>
          <w:szCs w:val="21"/>
        </w:rPr>
      </w:pPr>
    </w:p>
    <w:p w14:paraId="6683EFA4" w14:textId="77777777" w:rsidR="009C47EF" w:rsidRPr="009E0963" w:rsidRDefault="009C47EF" w:rsidP="009C47EF">
      <w:pPr>
        <w:rPr>
          <w:rFonts w:asciiTheme="majorHAnsi" w:hAnsiTheme="majorHAnsi" w:cstheme="majorHAnsi"/>
          <w:sz w:val="21"/>
          <w:szCs w:val="21"/>
        </w:rPr>
      </w:pPr>
    </w:p>
    <w:p w14:paraId="6E8D66A1" w14:textId="77777777" w:rsidR="00615E37" w:rsidRPr="009E0963" w:rsidRDefault="00615E37" w:rsidP="00E1024B">
      <w:pPr>
        <w:rPr>
          <w:rFonts w:asciiTheme="majorHAnsi" w:hAnsiTheme="majorHAnsi" w:cstheme="majorHAnsi"/>
          <w:sz w:val="21"/>
          <w:szCs w:val="21"/>
        </w:rPr>
      </w:pPr>
    </w:p>
    <w:sdt>
      <w:sdtPr>
        <w:rPr>
          <w:rStyle w:val="Stil14"/>
          <w:rFonts w:asciiTheme="majorHAnsi" w:hAnsiTheme="majorHAnsi" w:cstheme="majorHAnsi"/>
        </w:rPr>
        <w:alias w:val="Dato"/>
        <w:tag w:val="Dato"/>
        <w:id w:val="-938609307"/>
        <w:placeholder>
          <w:docPart w:val="ED74CB0080BF4908ADF4A3138A2F0D13"/>
        </w:placeholder>
        <w:showingPlcHdr/>
        <w:date w:fullDate="2020-12-05T00:00:00Z">
          <w:dateFormat w:val="dd.MM.yyyy"/>
          <w:lid w:val="nb-NO"/>
          <w:storeMappedDataAs w:val="dateTime"/>
          <w:calendar w:val="gregorian"/>
        </w:date>
      </w:sdtPr>
      <w:sdtEndPr>
        <w:rPr>
          <w:rStyle w:val="Standardskriftforavsnitt"/>
          <w:noProof/>
        </w:rPr>
      </w:sdtEndPr>
      <w:sdtContent>
        <w:p w14:paraId="41A71896" w14:textId="77777777" w:rsidR="009C47EF" w:rsidRPr="009E0963" w:rsidRDefault="0032593A" w:rsidP="00E1024B">
          <w:pPr>
            <w:jc w:val="right"/>
            <w:rPr>
              <w:rFonts w:asciiTheme="majorHAnsi" w:hAnsiTheme="majorHAnsi" w:cstheme="majorHAnsi"/>
              <w:noProof/>
            </w:rPr>
          </w:pPr>
          <w:r w:rsidRPr="00310613">
            <w:rPr>
              <w:rStyle w:val="Plassholdertekst"/>
              <w:rFonts w:ascii="Cambria" w:hAnsi="Cambria"/>
              <w:sz w:val="18"/>
            </w:rPr>
            <w:t>Velg dato</w:t>
          </w:r>
        </w:p>
      </w:sdtContent>
    </w:sdt>
    <w:p w14:paraId="42671420" w14:textId="77777777" w:rsidR="009C47EF" w:rsidRPr="009E0963" w:rsidRDefault="009C47EF" w:rsidP="009C47EF">
      <w:pPr>
        <w:rPr>
          <w:rFonts w:asciiTheme="majorHAnsi" w:hAnsiTheme="majorHAnsi" w:cstheme="majorHAnsi"/>
        </w:rPr>
      </w:pPr>
    </w:p>
    <w:p w14:paraId="077BDD1B" w14:textId="77777777" w:rsidR="00885BDA" w:rsidRPr="009E0963" w:rsidRDefault="00885BDA" w:rsidP="009C47EF">
      <w:pPr>
        <w:rPr>
          <w:rFonts w:asciiTheme="majorHAnsi" w:hAnsiTheme="majorHAnsi" w:cstheme="majorHAnsi"/>
        </w:rPr>
      </w:pPr>
    </w:p>
    <w:p w14:paraId="35DE013E" w14:textId="77777777" w:rsidR="00885BDA" w:rsidRPr="009E0963" w:rsidRDefault="00885BDA" w:rsidP="009C47EF">
      <w:pPr>
        <w:rPr>
          <w:rFonts w:asciiTheme="majorHAnsi" w:hAnsiTheme="majorHAnsi" w:cstheme="majorHAnsi"/>
        </w:rPr>
        <w:sectPr w:rsidR="00885BDA" w:rsidRPr="009E0963" w:rsidSect="00885BDA">
          <w:type w:val="continuous"/>
          <w:pgSz w:w="11906" w:h="16838" w:code="9"/>
          <w:pgMar w:top="1985" w:right="1531" w:bottom="1814" w:left="1531" w:header="709" w:footer="709" w:gutter="0"/>
          <w:cols w:space="708"/>
          <w:titlePg/>
          <w:docGrid w:linePitch="360"/>
        </w:sectPr>
      </w:pPr>
    </w:p>
    <w:p w14:paraId="20E2765A" w14:textId="77777777" w:rsidR="00337343" w:rsidRPr="009E0963" w:rsidRDefault="009C47EF" w:rsidP="009C47EF">
      <w:pPr>
        <w:rPr>
          <w:rFonts w:asciiTheme="majorHAnsi" w:hAnsiTheme="majorHAnsi" w:cstheme="majorHAnsi"/>
        </w:rPr>
      </w:pPr>
      <w:proofErr w:type="spellStart"/>
      <w:r w:rsidRPr="009E0963">
        <w:rPr>
          <w:rFonts w:asciiTheme="majorHAnsi" w:hAnsiTheme="majorHAnsi" w:cstheme="majorHAnsi"/>
        </w:rPr>
        <w:t>Innholdstekst</w:t>
      </w:r>
      <w:proofErr w:type="spellEnd"/>
      <w:r w:rsidRPr="009E0963">
        <w:rPr>
          <w:rFonts w:asciiTheme="majorHAnsi" w:hAnsiTheme="majorHAnsi" w:cstheme="majorHAnsi"/>
        </w:rPr>
        <w:t xml:space="preserve"> starter her</w:t>
      </w:r>
    </w:p>
    <w:p w14:paraId="2AE31178" w14:textId="77777777" w:rsidR="00885BDA" w:rsidRDefault="00885BDA" w:rsidP="00885BDA"/>
    <w:p w14:paraId="6421F9F7" w14:textId="77777777" w:rsidR="00D047F3" w:rsidRDefault="00D047F3" w:rsidP="00885BDA"/>
    <w:p w14:paraId="067F5C9D" w14:textId="77777777" w:rsidR="009C47EF" w:rsidRDefault="009C47EF" w:rsidP="009C47EF">
      <w:r>
        <w:t>Med vennlig hilsen</w:t>
      </w:r>
    </w:p>
    <w:p w14:paraId="5F10AB61" w14:textId="77777777" w:rsidR="009C47EF" w:rsidRDefault="009C47EF" w:rsidP="009C47EF"/>
    <w:sdt>
      <w:sdtPr>
        <w:alias w:val="Forfatter"/>
        <w:tag w:val=""/>
        <w:id w:val="-991107114"/>
        <w:placeholder>
          <w:docPart w:val="1EFA6F4CDF014BD8B48268337FD5A69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1D8B98DC" w14:textId="2CEC3004" w:rsidR="009C47EF" w:rsidRDefault="009E352D" w:rsidP="009C47EF">
          <w:r>
            <w:t>Siv Nårstad Skansen</w:t>
          </w:r>
        </w:p>
      </w:sdtContent>
    </w:sdt>
    <w:p w14:paraId="0F73E3A0" w14:textId="77777777" w:rsidR="009C47EF" w:rsidRDefault="007D3AF1" w:rsidP="009C47EF">
      <w:r>
        <w:t>Lillehammer Kunstmuseum</w:t>
      </w:r>
    </w:p>
    <w:sectPr w:rsidR="009C47EF" w:rsidSect="00885BDA">
      <w:type w:val="continuous"/>
      <w:pgSz w:w="11906" w:h="16838" w:code="9"/>
      <w:pgMar w:top="1985" w:right="1531" w:bottom="1814" w:left="153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44E2" w14:textId="77777777" w:rsidR="0011182E" w:rsidRDefault="0011182E" w:rsidP="00174D36">
      <w:r>
        <w:separator/>
      </w:r>
    </w:p>
  </w:endnote>
  <w:endnote w:type="continuationSeparator" w:id="0">
    <w:p w14:paraId="69B512AD" w14:textId="77777777" w:rsidR="0011182E" w:rsidRDefault="0011182E" w:rsidP="0017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56D2F" w14:textId="77777777" w:rsidR="00432B1F" w:rsidRDefault="00432B1F">
    <w:pPr>
      <w:pStyle w:val="Bunn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A0796E8" wp14:editId="00350D24">
          <wp:simplePos x="0" y="0"/>
          <wp:positionH relativeFrom="page">
            <wp:posOffset>431800</wp:posOffset>
          </wp:positionH>
          <wp:positionV relativeFrom="page">
            <wp:posOffset>9912350</wp:posOffset>
          </wp:positionV>
          <wp:extent cx="6750000" cy="421200"/>
          <wp:effectExtent l="0" t="0" r="0" b="0"/>
          <wp:wrapNone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nkeltmuseer_bun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4ADA" w14:textId="77777777" w:rsidR="00787A0D" w:rsidRDefault="00787A0D">
    <w:pPr>
      <w:pStyle w:val="Bunn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49A04EC" wp14:editId="73BB85CF">
          <wp:simplePos x="0" y="0"/>
          <wp:positionH relativeFrom="page">
            <wp:posOffset>431800</wp:posOffset>
          </wp:positionH>
          <wp:positionV relativeFrom="page">
            <wp:posOffset>9912350</wp:posOffset>
          </wp:positionV>
          <wp:extent cx="6750000" cy="421200"/>
          <wp:effectExtent l="0" t="0" r="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nkeltmuseer_bun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9921C" w14:textId="77777777" w:rsidR="0011182E" w:rsidRDefault="0011182E" w:rsidP="00174D36">
      <w:r>
        <w:separator/>
      </w:r>
    </w:p>
  </w:footnote>
  <w:footnote w:type="continuationSeparator" w:id="0">
    <w:p w14:paraId="27EF2AE9" w14:textId="77777777" w:rsidR="0011182E" w:rsidRDefault="0011182E" w:rsidP="0017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0420" w14:textId="77777777" w:rsidR="00787A0D" w:rsidRDefault="006E25A3">
    <w:pPr>
      <w:pStyle w:val="Toppteks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E45BCCD" wp14:editId="2468CA16">
          <wp:simplePos x="0" y="0"/>
          <wp:positionH relativeFrom="page">
            <wp:posOffset>431800</wp:posOffset>
          </wp:positionH>
          <wp:positionV relativeFrom="page">
            <wp:posOffset>791845</wp:posOffset>
          </wp:positionV>
          <wp:extent cx="2220595" cy="673100"/>
          <wp:effectExtent l="0" t="0" r="8255" b="0"/>
          <wp:wrapNone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059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A0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31D6605" wp14:editId="79DFAA6D">
              <wp:simplePos x="0" y="0"/>
              <wp:positionH relativeFrom="page">
                <wp:posOffset>4324350</wp:posOffset>
              </wp:positionH>
              <wp:positionV relativeFrom="page">
                <wp:posOffset>943610</wp:posOffset>
              </wp:positionV>
              <wp:extent cx="2880000" cy="446400"/>
              <wp:effectExtent l="0" t="0" r="0" b="0"/>
              <wp:wrapNone/>
              <wp:docPr id="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093940" w14:textId="77777777" w:rsidR="006E25A3" w:rsidRDefault="006E25A3" w:rsidP="006E25A3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 w:rsidRPr="005F4B3A">
                            <w:rPr>
                              <w:rFonts w:cs="Calibri Light"/>
                              <w:sz w:val="18"/>
                              <w:szCs w:val="18"/>
                            </w:rPr>
                            <w:t>Telefon: +47 61 28 89 00 / post@lillehammermuseum.no</w:t>
                          </w:r>
                        </w:p>
                        <w:p w14:paraId="08E6518D" w14:textId="77777777" w:rsidR="00787A0D" w:rsidRPr="00CA4DBF" w:rsidRDefault="006E25A3" w:rsidP="006E25A3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 Light"/>
                              <w:sz w:val="18"/>
                              <w:szCs w:val="18"/>
                            </w:rPr>
                            <w:t>Stortorget 2, 2609 Lillehammer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D6605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40.5pt;margin-top:74.3pt;width:226.75pt;height:3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" filled="f" stroked="f">
              <v:textbox>
                <w:txbxContent>
                  <w:p w14:paraId="7C093940" w14:textId="77777777" w:rsidR="006E25A3" w:rsidRDefault="006E25A3" w:rsidP="006E25A3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 w:rsidRPr="005F4B3A">
                      <w:rPr>
                        <w:rFonts w:cs="Calibri Light"/>
                        <w:sz w:val="18"/>
                        <w:szCs w:val="18"/>
                      </w:rPr>
                      <w:t>Telefon: +47 61 28 89 00 / post@lillehammermuseum.no</w:t>
                    </w:r>
                  </w:p>
                  <w:p w14:paraId="08E6518D" w14:textId="77777777" w:rsidR="00787A0D" w:rsidRPr="00CA4DBF" w:rsidRDefault="006E25A3" w:rsidP="006E25A3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>
                      <w:rPr>
                        <w:rFonts w:cs="Calibri Light"/>
                        <w:sz w:val="18"/>
                        <w:szCs w:val="18"/>
                      </w:rPr>
                      <w:t>Stortorget 2, 2609 Lillehammer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2D"/>
    <w:rsid w:val="00066CF0"/>
    <w:rsid w:val="000C3E1D"/>
    <w:rsid w:val="0011182E"/>
    <w:rsid w:val="00174D36"/>
    <w:rsid w:val="00285E88"/>
    <w:rsid w:val="00304C6D"/>
    <w:rsid w:val="00305C00"/>
    <w:rsid w:val="0032593A"/>
    <w:rsid w:val="00337343"/>
    <w:rsid w:val="00345C1D"/>
    <w:rsid w:val="00364E40"/>
    <w:rsid w:val="003D0C45"/>
    <w:rsid w:val="00432B1F"/>
    <w:rsid w:val="004E6591"/>
    <w:rsid w:val="00615E37"/>
    <w:rsid w:val="006B490A"/>
    <w:rsid w:val="006E25A3"/>
    <w:rsid w:val="00787A0D"/>
    <w:rsid w:val="007D3AF1"/>
    <w:rsid w:val="00885BDA"/>
    <w:rsid w:val="009C47EF"/>
    <w:rsid w:val="009E0963"/>
    <w:rsid w:val="009E352D"/>
    <w:rsid w:val="00B36C98"/>
    <w:rsid w:val="00B65837"/>
    <w:rsid w:val="00BD6086"/>
    <w:rsid w:val="00CA4DBF"/>
    <w:rsid w:val="00CC2130"/>
    <w:rsid w:val="00D047F3"/>
    <w:rsid w:val="00DF0290"/>
    <w:rsid w:val="00DF5EE7"/>
    <w:rsid w:val="00E1024B"/>
    <w:rsid w:val="00F826BC"/>
    <w:rsid w:val="00F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0EAC4"/>
  <w15:chartTrackingRefBased/>
  <w15:docId w15:val="{8F7C1E23-5447-41A3-8A95-571CBD26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EF"/>
    <w:rPr>
      <w:rFonts w:ascii="Calibri Light" w:hAnsi="Calibri Light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C47E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174D3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74D36"/>
    <w:rPr>
      <w:rFonts w:ascii="Calibri Light" w:hAnsi="Calibri Light"/>
    </w:rPr>
  </w:style>
  <w:style w:type="paragraph" w:styleId="Bunntekst">
    <w:name w:val="footer"/>
    <w:basedOn w:val="Normal"/>
    <w:link w:val="BunntekstTegn"/>
    <w:uiPriority w:val="99"/>
    <w:unhideWhenUsed/>
    <w:rsid w:val="00174D3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74D36"/>
    <w:rPr>
      <w:rFonts w:ascii="Calibri Light" w:hAnsi="Calibri Light"/>
    </w:rPr>
  </w:style>
  <w:style w:type="character" w:customStyle="1" w:styleId="Stil14">
    <w:name w:val="Stil14"/>
    <w:basedOn w:val="Standardskriftforavsnitt"/>
    <w:uiPriority w:val="1"/>
    <w:rsid w:val="00E1024B"/>
    <w:rPr>
      <w:rFonts w:ascii="Cambria" w:hAnsi="Cambria"/>
      <w:b w:val="0"/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er\Brevmal%20Kunstmus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74CB0080BF4908ADF4A3138A2F0D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6A0F78-3CB9-435F-93EF-F22C36B3F081}"/>
      </w:docPartPr>
      <w:docPartBody>
        <w:p w:rsidR="00B30300" w:rsidRDefault="00B30300">
          <w:pPr>
            <w:pStyle w:val="ED74CB0080BF4908ADF4A3138A2F0D13"/>
          </w:pPr>
          <w:r w:rsidRPr="00310613">
            <w:rPr>
              <w:rStyle w:val="Plassholdertekst"/>
              <w:rFonts w:ascii="Cambria" w:eastAsiaTheme="minorHAnsi" w:hAnsi="Cambria"/>
              <w:sz w:val="18"/>
            </w:rPr>
            <w:t>Velg dato</w:t>
          </w:r>
        </w:p>
      </w:docPartBody>
    </w:docPart>
    <w:docPart>
      <w:docPartPr>
        <w:name w:val="1EFA6F4CDF014BD8B48268337FD5A6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42EB8B-3E6A-4E69-9E80-D8D2959C6E70}"/>
      </w:docPartPr>
      <w:docPartBody>
        <w:p w:rsidR="00B30300" w:rsidRDefault="00B30300">
          <w:pPr>
            <w:pStyle w:val="1EFA6F4CDF014BD8B48268337FD5A696"/>
          </w:pPr>
          <w:r w:rsidRPr="00863518">
            <w:rPr>
              <w:rStyle w:val="Plassholdertekst"/>
            </w:rPr>
            <w:t>[Forfatter]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00"/>
    <w:rsid w:val="00B3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ED74CB0080BF4908ADF4A3138A2F0D13">
    <w:name w:val="ED74CB0080BF4908ADF4A3138A2F0D13"/>
  </w:style>
  <w:style w:type="paragraph" w:customStyle="1" w:styleId="1EFA6F4CDF014BD8B48268337FD5A696">
    <w:name w:val="1EFA6F4CDF014BD8B48268337FD5A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 Kunstmuseet.dotx</Template>
  <TotalTime>0</TotalTime>
  <Pages>1</Pages>
  <Words>28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Nårstad Skansen</dc:creator>
  <cp:keywords/>
  <dc:description/>
  <cp:lastModifiedBy/>
  <cp:revision>1</cp:revision>
  <dcterms:created xsi:type="dcterms:W3CDTF">2024-08-27T11:55:00Z</dcterms:created>
  <dcterms:modified xsi:type="dcterms:W3CDTF">1601-01-01T00:00:00Z</dcterms:modified>
</cp:coreProperties>
</file>