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1353" w14:textId="77777777" w:rsidR="009E0963" w:rsidRDefault="009E0963" w:rsidP="009C47EF"/>
    <w:p w14:paraId="45E94D04" w14:textId="77777777" w:rsidR="00CC2130" w:rsidRDefault="00CC2130" w:rsidP="009C47EF"/>
    <w:p w14:paraId="223C61A8" w14:textId="77777777" w:rsidR="00CC2130" w:rsidRDefault="00CC2130" w:rsidP="009C47EF"/>
    <w:p w14:paraId="017B1D49" w14:textId="77777777" w:rsidR="00CC2130" w:rsidRDefault="00CC2130" w:rsidP="009C47EF"/>
    <w:p w14:paraId="6B1F3649" w14:textId="77777777" w:rsidR="00885BDA" w:rsidRDefault="00885BDA" w:rsidP="009C47EF">
      <w:pPr>
        <w:sectPr w:rsidR="00885BDA" w:rsidSect="00885BDA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27727446" w14:textId="77777777" w:rsidR="009C47EF" w:rsidRDefault="009C47EF" w:rsidP="009C47EF">
      <w:r>
        <w:t>Fornavn Etternavn</w:t>
      </w:r>
    </w:p>
    <w:p w14:paraId="6CE37A11" w14:textId="77777777" w:rsidR="009C47EF" w:rsidRDefault="009C47EF" w:rsidP="009C47EF">
      <w:r>
        <w:t>Adresse linje 1</w:t>
      </w:r>
    </w:p>
    <w:p w14:paraId="6DCED9CE" w14:textId="77777777" w:rsidR="00DF5EE7" w:rsidRDefault="009C47EF" w:rsidP="009C47EF">
      <w:r>
        <w:t>Adresse linje 2</w:t>
      </w:r>
    </w:p>
    <w:p w14:paraId="3386A8F3" w14:textId="77777777" w:rsidR="009C47EF" w:rsidRDefault="009C47EF" w:rsidP="009C47EF">
      <w:r>
        <w:t>0000 Sted</w:t>
      </w:r>
    </w:p>
    <w:p w14:paraId="500C4885" w14:textId="77777777" w:rsidR="00885BDA" w:rsidRDefault="00885BDA" w:rsidP="009C47EF">
      <w:pPr>
        <w:sectPr w:rsidR="00885BDA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formProt w:val="0"/>
          <w:titlePg/>
          <w:docGrid w:linePitch="360"/>
        </w:sectPr>
      </w:pPr>
    </w:p>
    <w:p w14:paraId="0246F2C8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76DC9BAC" w14:textId="77777777" w:rsidR="00E1024B" w:rsidRPr="009E0963" w:rsidRDefault="00E1024B" w:rsidP="009C47EF">
      <w:pPr>
        <w:rPr>
          <w:rFonts w:asciiTheme="majorHAnsi" w:hAnsiTheme="majorHAnsi" w:cstheme="majorHAnsi"/>
          <w:sz w:val="21"/>
          <w:szCs w:val="21"/>
        </w:rPr>
      </w:pPr>
    </w:p>
    <w:p w14:paraId="084D1E76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11963A8F" w14:textId="77777777" w:rsidR="00615E37" w:rsidRPr="009E0963" w:rsidRDefault="00615E37" w:rsidP="00E1024B">
      <w:pPr>
        <w:rPr>
          <w:rFonts w:asciiTheme="majorHAnsi" w:hAnsiTheme="majorHAnsi" w:cstheme="majorHAnsi"/>
          <w:sz w:val="21"/>
          <w:szCs w:val="21"/>
        </w:rPr>
      </w:pPr>
    </w:p>
    <w:sdt>
      <w:sdtPr>
        <w:rPr>
          <w:rStyle w:val="Stil14"/>
          <w:rFonts w:asciiTheme="majorHAnsi" w:hAnsiTheme="majorHAnsi" w:cstheme="majorHAnsi"/>
        </w:rPr>
        <w:alias w:val="Dato"/>
        <w:tag w:val="Dato"/>
        <w:id w:val="-938609307"/>
        <w:placeholder>
          <w:docPart w:val="F08D3D90E20C427CBCDC93E85ECF0EAF"/>
        </w:placeholder>
        <w:showingPlcHdr/>
        <w:date w:fullDate="2020-12-05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noProof/>
        </w:rPr>
      </w:sdtEndPr>
      <w:sdtContent>
        <w:p w14:paraId="4B514170" w14:textId="77777777" w:rsidR="009C47EF" w:rsidRPr="009E0963" w:rsidRDefault="009E5A58" w:rsidP="00E1024B">
          <w:pPr>
            <w:jc w:val="right"/>
            <w:rPr>
              <w:rFonts w:asciiTheme="majorHAnsi" w:hAnsiTheme="majorHAnsi" w:cstheme="majorHAnsi"/>
              <w:noProof/>
            </w:rPr>
          </w:pPr>
          <w:r w:rsidRPr="00310613">
            <w:rPr>
              <w:rStyle w:val="Plassholdertekst"/>
              <w:rFonts w:ascii="Cambria" w:hAnsi="Cambria"/>
              <w:sz w:val="18"/>
            </w:rPr>
            <w:t>Velg dato</w:t>
          </w:r>
        </w:p>
      </w:sdtContent>
    </w:sdt>
    <w:p w14:paraId="07483617" w14:textId="77777777" w:rsidR="009C47EF" w:rsidRPr="009E0963" w:rsidRDefault="009C47EF" w:rsidP="009C47EF">
      <w:pPr>
        <w:rPr>
          <w:rFonts w:asciiTheme="majorHAnsi" w:hAnsiTheme="majorHAnsi" w:cstheme="majorHAnsi"/>
        </w:rPr>
      </w:pPr>
    </w:p>
    <w:p w14:paraId="784FC002" w14:textId="77777777" w:rsidR="00885BDA" w:rsidRPr="009E0963" w:rsidRDefault="00885BDA" w:rsidP="009C47EF">
      <w:pPr>
        <w:rPr>
          <w:rFonts w:asciiTheme="majorHAnsi" w:hAnsiTheme="majorHAnsi" w:cstheme="majorHAnsi"/>
        </w:rPr>
      </w:pPr>
    </w:p>
    <w:p w14:paraId="2685FAA6" w14:textId="77777777" w:rsidR="00885BDA" w:rsidRPr="009E0963" w:rsidRDefault="00885BDA" w:rsidP="009C47EF">
      <w:pPr>
        <w:rPr>
          <w:rFonts w:asciiTheme="majorHAnsi" w:hAnsiTheme="majorHAnsi" w:cstheme="majorHAnsi"/>
        </w:rPr>
        <w:sectPr w:rsidR="00885BDA" w:rsidRPr="009E0963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7CED77C3" w14:textId="77777777" w:rsidR="00337343" w:rsidRPr="009E0963" w:rsidRDefault="009C47EF" w:rsidP="009C47EF">
      <w:pPr>
        <w:rPr>
          <w:rFonts w:asciiTheme="majorHAnsi" w:hAnsiTheme="majorHAnsi" w:cstheme="majorHAnsi"/>
        </w:rPr>
      </w:pPr>
      <w:r w:rsidRPr="009E0963">
        <w:rPr>
          <w:rFonts w:asciiTheme="majorHAnsi" w:hAnsiTheme="majorHAnsi" w:cstheme="majorHAnsi"/>
        </w:rPr>
        <w:t>Innholdstekst starter her</w:t>
      </w:r>
    </w:p>
    <w:p w14:paraId="3D185C4A" w14:textId="77777777" w:rsidR="00885BDA" w:rsidRDefault="00885BDA" w:rsidP="00885BDA"/>
    <w:p w14:paraId="6A9964D0" w14:textId="77777777" w:rsidR="00D047F3" w:rsidRDefault="00D047F3" w:rsidP="00885BDA"/>
    <w:p w14:paraId="19BD68EA" w14:textId="77777777" w:rsidR="009C47EF" w:rsidRDefault="009C47EF" w:rsidP="009C47EF">
      <w:r>
        <w:t>Med vennlig hilsen</w:t>
      </w:r>
    </w:p>
    <w:p w14:paraId="126E9B53" w14:textId="77777777" w:rsidR="009C47EF" w:rsidRDefault="009C47EF" w:rsidP="009C47EF"/>
    <w:sdt>
      <w:sdtPr>
        <w:alias w:val="Forfatter"/>
        <w:tag w:val=""/>
        <w:id w:val="-991107114"/>
        <w:placeholder>
          <w:docPart w:val="BF72A364C7574E88A99171193EA4CC6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3849691D" w14:textId="681CCF0E" w:rsidR="009C47EF" w:rsidRDefault="00481048" w:rsidP="009C47EF">
          <w:r>
            <w:t>Siv Nårstad Skansen</w:t>
          </w:r>
        </w:p>
      </w:sdtContent>
    </w:sdt>
    <w:p w14:paraId="73524C95" w14:textId="77777777" w:rsidR="009C47EF" w:rsidRDefault="00EC2FE0" w:rsidP="009C47EF">
      <w:r>
        <w:t>Aulestad</w:t>
      </w:r>
    </w:p>
    <w:sectPr w:rsidR="009C47EF" w:rsidSect="00885BDA">
      <w:type w:val="continuous"/>
      <w:pgSz w:w="11906" w:h="16838" w:code="9"/>
      <w:pgMar w:top="1985" w:right="1531" w:bottom="1814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0C6E" w14:textId="77777777" w:rsidR="00C73566" w:rsidRDefault="00C73566" w:rsidP="00174D36">
      <w:r>
        <w:separator/>
      </w:r>
    </w:p>
  </w:endnote>
  <w:endnote w:type="continuationSeparator" w:id="0">
    <w:p w14:paraId="53BBFD6D" w14:textId="77777777" w:rsidR="00C73566" w:rsidRDefault="00C73566" w:rsidP="0017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53EF" w14:textId="77777777" w:rsidR="00432B1F" w:rsidRDefault="00432B1F">
    <w:pPr>
      <w:pStyle w:val="Bunn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802133C" wp14:editId="62A8D20A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200B" w14:textId="77777777" w:rsidR="00787A0D" w:rsidRDefault="00787A0D">
    <w:pPr>
      <w:pStyle w:val="Bunn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68BA2E3" wp14:editId="45F4C770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B63A" w14:textId="77777777" w:rsidR="00C73566" w:rsidRDefault="00C73566" w:rsidP="00174D36">
      <w:r>
        <w:separator/>
      </w:r>
    </w:p>
  </w:footnote>
  <w:footnote w:type="continuationSeparator" w:id="0">
    <w:p w14:paraId="34F547FF" w14:textId="77777777" w:rsidR="00C73566" w:rsidRDefault="00C73566" w:rsidP="0017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6F91" w14:textId="77777777" w:rsidR="00787A0D" w:rsidRDefault="009E5A58">
    <w:pPr>
      <w:pStyle w:val="Topp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18EC365" wp14:editId="5CEAB389">
          <wp:simplePos x="0" y="0"/>
          <wp:positionH relativeFrom="page">
            <wp:posOffset>431800</wp:posOffset>
          </wp:positionH>
          <wp:positionV relativeFrom="page">
            <wp:posOffset>534670</wp:posOffset>
          </wp:positionV>
          <wp:extent cx="2123440" cy="939165"/>
          <wp:effectExtent l="0" t="0" r="0" b="0"/>
          <wp:wrapNone/>
          <wp:docPr id="11" name="Bilde 1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e 1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A0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2F6714D" wp14:editId="336576CF">
              <wp:simplePos x="0" y="0"/>
              <wp:positionH relativeFrom="page">
                <wp:posOffset>4324350</wp:posOffset>
              </wp:positionH>
              <wp:positionV relativeFrom="page">
                <wp:posOffset>943610</wp:posOffset>
              </wp:positionV>
              <wp:extent cx="2880000" cy="446400"/>
              <wp:effectExtent l="0" t="0" r="0" b="0"/>
              <wp:wrapNone/>
              <wp:docPr id="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3FFE2" w14:textId="77777777" w:rsidR="009E5A58" w:rsidRDefault="009E5A58" w:rsidP="009E5A58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Telefon: +47 61 28 89 00 / post@lillehammermuseum.no</w:t>
                          </w:r>
                        </w:p>
                        <w:p w14:paraId="7ACC6607" w14:textId="77777777" w:rsidR="009E5A58" w:rsidRPr="005F4B3A" w:rsidRDefault="009E5A58" w:rsidP="009E5A58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 Light"/>
                              <w:sz w:val="18"/>
                              <w:szCs w:val="18"/>
                            </w:rPr>
                            <w:t>Aulestadvegen 6-14, 2656 Follebu</w:t>
                          </w:r>
                        </w:p>
                        <w:p w14:paraId="0E730E16" w14:textId="77777777" w:rsidR="00787A0D" w:rsidRPr="00CA4DBF" w:rsidRDefault="00787A0D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6714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40.5pt;margin-top:74.3pt;width:226.75pt;height:3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Jl9AEAAM0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" filled="f" stroked="f">
              <v:textbox>
                <w:txbxContent>
                  <w:p w14:paraId="5A93FFE2" w14:textId="77777777" w:rsidR="009E5A58" w:rsidRDefault="009E5A58" w:rsidP="009E5A58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Telefon: +47 61 28 89 00 / post@lillehammermuseum.no</w:t>
                    </w:r>
                  </w:p>
                  <w:p w14:paraId="7ACC6607" w14:textId="77777777" w:rsidR="009E5A58" w:rsidRPr="005F4B3A" w:rsidRDefault="009E5A58" w:rsidP="009E5A58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>
                      <w:rPr>
                        <w:rFonts w:cs="Calibri Light"/>
                        <w:sz w:val="18"/>
                        <w:szCs w:val="18"/>
                      </w:rPr>
                      <w:t>Aulestadvegen 6-14, 2656 Follebu</w:t>
                    </w:r>
                  </w:p>
                  <w:p w14:paraId="0E730E16" w14:textId="77777777" w:rsidR="00787A0D" w:rsidRPr="00CA4DBF" w:rsidRDefault="00787A0D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48"/>
    <w:rsid w:val="000C3E1D"/>
    <w:rsid w:val="000C4FEF"/>
    <w:rsid w:val="00174D36"/>
    <w:rsid w:val="00304C6D"/>
    <w:rsid w:val="00305C00"/>
    <w:rsid w:val="00337343"/>
    <w:rsid w:val="00345C1D"/>
    <w:rsid w:val="00364E40"/>
    <w:rsid w:val="00432B1F"/>
    <w:rsid w:val="00481048"/>
    <w:rsid w:val="004E1029"/>
    <w:rsid w:val="00615E37"/>
    <w:rsid w:val="00787A0D"/>
    <w:rsid w:val="00885BDA"/>
    <w:rsid w:val="009C47EF"/>
    <w:rsid w:val="009E0963"/>
    <w:rsid w:val="009E5A58"/>
    <w:rsid w:val="00B36C98"/>
    <w:rsid w:val="00B65837"/>
    <w:rsid w:val="00BD6086"/>
    <w:rsid w:val="00C73566"/>
    <w:rsid w:val="00CA4DBF"/>
    <w:rsid w:val="00CC2130"/>
    <w:rsid w:val="00D047F3"/>
    <w:rsid w:val="00DF0290"/>
    <w:rsid w:val="00DF5EE7"/>
    <w:rsid w:val="00E1024B"/>
    <w:rsid w:val="00EC2FE0"/>
    <w:rsid w:val="00F826BC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0306C"/>
  <w15:chartTrackingRefBased/>
  <w15:docId w15:val="{70BB99E8-5CD0-4459-8FE8-E10FE7AF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F"/>
    <w:rPr>
      <w:rFonts w:ascii="Calibri Light" w:hAnsi="Calibri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C47E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D36"/>
    <w:rPr>
      <w:rFonts w:ascii="Calibri Light" w:hAnsi="Calibri Light"/>
    </w:rPr>
  </w:style>
  <w:style w:type="paragraph" w:styleId="Bunntekst">
    <w:name w:val="footer"/>
    <w:basedOn w:val="Normal"/>
    <w:link w:val="Bunn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D36"/>
    <w:rPr>
      <w:rFonts w:ascii="Calibri Light" w:hAnsi="Calibri Light"/>
    </w:rPr>
  </w:style>
  <w:style w:type="character" w:customStyle="1" w:styleId="Stil14">
    <w:name w:val="Stil14"/>
    <w:basedOn w:val="Standardskriftforavsnitt"/>
    <w:uiPriority w:val="1"/>
    <w:rsid w:val="00E1024B"/>
    <w:rPr>
      <w:rFonts w:ascii="Cambria" w:hAnsi="Cambria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er\Brevmal%20Aule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8D3D90E20C427CBCDC93E85ECF0E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9331BD-32B1-47D6-AF9B-CB5C22E2D01A}"/>
      </w:docPartPr>
      <w:docPartBody>
        <w:p w:rsidR="00D76566" w:rsidRDefault="00D76566">
          <w:pPr>
            <w:pStyle w:val="F08D3D90E20C427CBCDC93E85ECF0EAF"/>
          </w:pPr>
          <w:r w:rsidRPr="00310613">
            <w:rPr>
              <w:rStyle w:val="Plassholdertekst"/>
              <w:rFonts w:ascii="Cambria" w:eastAsiaTheme="minorHAnsi" w:hAnsi="Cambria"/>
              <w:sz w:val="18"/>
            </w:rPr>
            <w:t>Velg dato</w:t>
          </w:r>
        </w:p>
      </w:docPartBody>
    </w:docPart>
    <w:docPart>
      <w:docPartPr>
        <w:name w:val="BF72A364C7574E88A99171193EA4CC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AE6BF6-7046-4639-8824-DE57A9D48131}"/>
      </w:docPartPr>
      <w:docPartBody>
        <w:p w:rsidR="00D76566" w:rsidRDefault="00D76566">
          <w:pPr>
            <w:pStyle w:val="BF72A364C7574E88A99171193EA4CC6B"/>
          </w:pPr>
          <w:r w:rsidRPr="00863518">
            <w:rPr>
              <w:rStyle w:val="Plas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66"/>
    <w:rsid w:val="00D7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F08D3D90E20C427CBCDC93E85ECF0EAF">
    <w:name w:val="F08D3D90E20C427CBCDC93E85ECF0EAF"/>
  </w:style>
  <w:style w:type="paragraph" w:customStyle="1" w:styleId="BF72A364C7574E88A99171193EA4CC6B">
    <w:name w:val="BF72A364C7574E88A99171193EA4C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Aulestad.dotx</Template>
  <TotalTime>0</TotalTime>
  <Pages>1</Pages>
  <Words>26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Nårstad Skansen</dc:creator>
  <cp:keywords/>
  <dc:description/>
  <cp:lastModifiedBy/>
  <cp:revision>1</cp:revision>
  <dcterms:created xsi:type="dcterms:W3CDTF">2024-08-27T11:54:00Z</dcterms:created>
  <dcterms:modified xsi:type="dcterms:W3CDTF">1601-01-01T00:00:00Z</dcterms:modified>
</cp:coreProperties>
</file>